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125" w:rsidRDefault="00D22125"/>
    <w:p w:rsidR="00210402" w:rsidRPr="00210402" w:rsidRDefault="00210402" w:rsidP="00210402"/>
    <w:p w:rsidR="00210402" w:rsidRPr="00210402" w:rsidRDefault="00210402" w:rsidP="00210402"/>
    <w:p w:rsidR="00C269E2" w:rsidRDefault="00C269E2" w:rsidP="00C269E2">
      <w:pPr>
        <w:jc w:val="center"/>
        <w:rPr>
          <w:sz w:val="36"/>
          <w:szCs w:val="36"/>
        </w:rPr>
      </w:pPr>
      <w:r>
        <w:rPr>
          <w:sz w:val="36"/>
          <w:szCs w:val="36"/>
        </w:rPr>
        <w:t>PRISTOPNA  IZJAVA</w:t>
      </w:r>
    </w:p>
    <w:p w:rsidR="00C269E2" w:rsidRDefault="00C269E2" w:rsidP="00C269E2">
      <w:pPr>
        <w:rPr>
          <w:sz w:val="36"/>
          <w:szCs w:val="36"/>
        </w:rPr>
      </w:pPr>
    </w:p>
    <w:p w:rsidR="00C269E2" w:rsidRDefault="00C269E2" w:rsidP="00C269E2">
      <w:pPr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FC21C" wp14:editId="24268FE7">
                <wp:simplePos x="0" y="0"/>
                <wp:positionH relativeFrom="column">
                  <wp:posOffset>1100455</wp:posOffset>
                </wp:positionH>
                <wp:positionV relativeFrom="paragraph">
                  <wp:posOffset>195580</wp:posOffset>
                </wp:positionV>
                <wp:extent cx="4660900" cy="0"/>
                <wp:effectExtent l="5080" t="9525" r="10795" b="952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0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6E29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65pt,15.4pt" to="453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" strokeweight=".26mm"/>
            </w:pict>
          </mc:Fallback>
        </mc:AlternateContent>
      </w:r>
      <w:r>
        <w:rPr>
          <w:sz w:val="28"/>
          <w:szCs w:val="28"/>
        </w:rPr>
        <w:t>Podpisani(a):</w:t>
      </w:r>
    </w:p>
    <w:p w:rsidR="00C269E2" w:rsidRDefault="00C269E2" w:rsidP="00C269E2">
      <w:pPr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B61C3" wp14:editId="109275AC">
                <wp:simplePos x="0" y="0"/>
                <wp:positionH relativeFrom="column">
                  <wp:posOffset>1024255</wp:posOffset>
                </wp:positionH>
                <wp:positionV relativeFrom="paragraph">
                  <wp:posOffset>191135</wp:posOffset>
                </wp:positionV>
                <wp:extent cx="4735195" cy="0"/>
                <wp:effectExtent l="5080" t="10160" r="12700" b="889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51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E9221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15.05pt" to="453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moigIAAGE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" strokeweight=".26mm"/>
            </w:pict>
          </mc:Fallback>
        </mc:AlternateContent>
      </w:r>
      <w:r>
        <w:rPr>
          <w:sz w:val="28"/>
          <w:szCs w:val="28"/>
        </w:rPr>
        <w:t>Stanujoč(a):</w:t>
      </w:r>
    </w:p>
    <w:p w:rsidR="00C269E2" w:rsidRDefault="00C269E2" w:rsidP="00C269E2">
      <w:pPr>
        <w:rPr>
          <w:sz w:val="28"/>
          <w:szCs w:val="28"/>
        </w:rPr>
      </w:pPr>
      <w:bookmarkStart w:id="0" w:name="_GoBack"/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8F677" wp14:editId="1BD408CD">
                <wp:simplePos x="0" y="0"/>
                <wp:positionH relativeFrom="column">
                  <wp:posOffset>2776855</wp:posOffset>
                </wp:positionH>
                <wp:positionV relativeFrom="paragraph">
                  <wp:posOffset>196215</wp:posOffset>
                </wp:positionV>
                <wp:extent cx="2978150" cy="0"/>
                <wp:effectExtent l="5080" t="10795" r="7620" b="825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996B1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5pt,15.45pt" to="453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" strokeweight=".26mm"/>
            </w:pict>
          </mc:Fallback>
        </mc:AlternateContent>
      </w:r>
      <w:r>
        <w:rPr>
          <w:sz w:val="28"/>
          <w:szCs w:val="28"/>
        </w:rPr>
        <w:t>kontaktni podatki (e-mail in telefon):</w:t>
      </w:r>
    </w:p>
    <w:bookmarkEnd w:id="0"/>
    <w:p w:rsidR="00C269E2" w:rsidRDefault="00C269E2" w:rsidP="00C269E2">
      <w:pPr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26495" wp14:editId="49B9863D">
                <wp:simplePos x="0" y="0"/>
                <wp:positionH relativeFrom="column">
                  <wp:posOffset>157480</wp:posOffset>
                </wp:positionH>
                <wp:positionV relativeFrom="paragraph">
                  <wp:posOffset>182245</wp:posOffset>
                </wp:positionV>
                <wp:extent cx="5592445" cy="0"/>
                <wp:effectExtent l="5080" t="11430" r="12700" b="762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24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71B1A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14.35pt" to="452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" strokeweight=".26mm"/>
            </w:pict>
          </mc:Fallback>
        </mc:AlternateContent>
      </w:r>
    </w:p>
    <w:p w:rsidR="00C269E2" w:rsidRDefault="00C269E2" w:rsidP="00C269E2">
      <w:pPr>
        <w:rPr>
          <w:sz w:val="28"/>
          <w:szCs w:val="28"/>
        </w:rPr>
      </w:pPr>
    </w:p>
    <w:p w:rsidR="00C269E2" w:rsidRDefault="00C269E2" w:rsidP="00C269E2">
      <w:pPr>
        <w:rPr>
          <w:sz w:val="24"/>
          <w:szCs w:val="24"/>
        </w:rPr>
      </w:pPr>
      <w:r>
        <w:rPr>
          <w:sz w:val="24"/>
          <w:szCs w:val="24"/>
        </w:rPr>
        <w:t>Pristopam v Turistično društvo Dren.</w:t>
      </w:r>
    </w:p>
    <w:p w:rsidR="00C269E2" w:rsidRDefault="00C269E2" w:rsidP="00C269E2">
      <w:pPr>
        <w:rPr>
          <w:sz w:val="24"/>
          <w:szCs w:val="24"/>
        </w:rPr>
      </w:pPr>
      <w:r w:rsidRPr="0097670B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2340054</wp:posOffset>
            </wp:positionH>
            <wp:positionV relativeFrom="paragraph">
              <wp:posOffset>232713</wp:posOffset>
            </wp:positionV>
            <wp:extent cx="3429000" cy="3966411"/>
            <wp:effectExtent l="0" t="0" r="0" b="0"/>
            <wp:wrapNone/>
            <wp:docPr id="3" name="Slika 3" descr="D:\fax - INF\diploma\logo\Vodni žig_DR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ax - INF\diploma\logo\Vodni žig_DR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96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V času svojega članstva se bom ravnal(a) po določilih statuta TD Dren. </w:t>
      </w:r>
    </w:p>
    <w:p w:rsidR="00C269E2" w:rsidRDefault="00C269E2" w:rsidP="00C269E2">
      <w:pPr>
        <w:rPr>
          <w:sz w:val="24"/>
          <w:szCs w:val="24"/>
        </w:rPr>
      </w:pPr>
    </w:p>
    <w:p w:rsidR="00C269E2" w:rsidRDefault="00C269E2" w:rsidP="00C269E2">
      <w:pPr>
        <w:rPr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FB164" wp14:editId="0B25445D">
                <wp:simplePos x="0" y="0"/>
                <wp:positionH relativeFrom="column">
                  <wp:posOffset>4196080</wp:posOffset>
                </wp:positionH>
                <wp:positionV relativeFrom="paragraph">
                  <wp:posOffset>159385</wp:posOffset>
                </wp:positionV>
                <wp:extent cx="1553845" cy="0"/>
                <wp:effectExtent l="5080" t="12065" r="12700" b="698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38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6214B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4pt,12.55pt" to="45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" strokeweight=".26mm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Podpis:</w:t>
      </w:r>
    </w:p>
    <w:p w:rsidR="00C269E2" w:rsidRDefault="00C269E2" w:rsidP="00C269E2">
      <w:pPr>
        <w:rPr>
          <w:sz w:val="24"/>
          <w:szCs w:val="24"/>
        </w:rPr>
      </w:pPr>
    </w:p>
    <w:p w:rsidR="00C269E2" w:rsidRDefault="00C269E2" w:rsidP="00C269E2">
      <w:pPr>
        <w:rPr>
          <w:sz w:val="24"/>
          <w:szCs w:val="24"/>
        </w:rPr>
      </w:pPr>
    </w:p>
    <w:p w:rsidR="00C269E2" w:rsidRDefault="00C269E2" w:rsidP="00C269E2">
      <w:pPr>
        <w:rPr>
          <w:sz w:val="24"/>
          <w:szCs w:val="24"/>
        </w:rPr>
      </w:pPr>
      <w:r>
        <w:rPr>
          <w:sz w:val="24"/>
          <w:szCs w:val="24"/>
        </w:rPr>
        <w:t>Mladoletnim do dopolnjenega 16.leta starosti pristopno izjavo podpišejo tudi starši.</w:t>
      </w:r>
    </w:p>
    <w:p w:rsidR="00C269E2" w:rsidRDefault="00C269E2" w:rsidP="00C269E2">
      <w:pPr>
        <w:rPr>
          <w:sz w:val="24"/>
          <w:szCs w:val="24"/>
        </w:rPr>
      </w:pPr>
    </w:p>
    <w:p w:rsidR="00C269E2" w:rsidRDefault="00C269E2" w:rsidP="00C269E2">
      <w:pPr>
        <w:rPr>
          <w:sz w:val="24"/>
          <w:szCs w:val="24"/>
        </w:rPr>
      </w:pPr>
    </w:p>
    <w:p w:rsidR="00210402" w:rsidRPr="00210402" w:rsidRDefault="00C269E2" w:rsidP="00C269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BC6127" wp14:editId="68E7E5F0">
                <wp:simplePos x="0" y="0"/>
                <wp:positionH relativeFrom="column">
                  <wp:posOffset>4017010</wp:posOffset>
                </wp:positionH>
                <wp:positionV relativeFrom="paragraph">
                  <wp:posOffset>162560</wp:posOffset>
                </wp:positionV>
                <wp:extent cx="1742440" cy="0"/>
                <wp:effectExtent l="6985" t="12700" r="12700" b="635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2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39A8A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3pt,12.8pt" to="453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" strokeweight=".26mm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Podpis:</w:t>
      </w:r>
      <w:r>
        <w:rPr>
          <w:sz w:val="24"/>
          <w:szCs w:val="24"/>
        </w:rPr>
        <w:tab/>
      </w:r>
    </w:p>
    <w:p w:rsidR="00210402" w:rsidRPr="00210402" w:rsidRDefault="00210402" w:rsidP="00210402"/>
    <w:p w:rsidR="00210402" w:rsidRPr="00210402" w:rsidRDefault="00210402" w:rsidP="00210402"/>
    <w:p w:rsidR="00210402" w:rsidRPr="00210402" w:rsidRDefault="003F7A19" w:rsidP="003F7A19">
      <w:pPr>
        <w:tabs>
          <w:tab w:val="left" w:pos="6263"/>
        </w:tabs>
      </w:pPr>
      <w:r>
        <w:tab/>
      </w:r>
    </w:p>
    <w:p w:rsidR="00DF0464" w:rsidRDefault="00DF0464" w:rsidP="00210402"/>
    <w:p w:rsidR="00210402" w:rsidRPr="00210402" w:rsidRDefault="008F5187" w:rsidP="00C269E2">
      <w:pPr>
        <w:tabs>
          <w:tab w:val="left" w:pos="6598"/>
        </w:tabs>
      </w:pPr>
      <w:r>
        <w:tab/>
      </w:r>
    </w:p>
    <w:sectPr w:rsidR="00210402" w:rsidRPr="00210402" w:rsidSect="008F5187">
      <w:headerReference w:type="default" r:id="rId8"/>
      <w:footerReference w:type="default" r:id="rId9"/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647" w:rsidRDefault="006C1647" w:rsidP="001C1F2E">
      <w:pPr>
        <w:spacing w:after="0" w:line="240" w:lineRule="auto"/>
      </w:pPr>
      <w:r>
        <w:separator/>
      </w:r>
    </w:p>
  </w:endnote>
  <w:endnote w:type="continuationSeparator" w:id="0">
    <w:p w:rsidR="006C1647" w:rsidRDefault="006C1647" w:rsidP="001C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2E" w:rsidRDefault="00CB626A" w:rsidP="001C1F2E">
    <w:pPr>
      <w:pStyle w:val="Noga"/>
      <w:jc w:val="center"/>
    </w:pPr>
    <w:r>
      <w:t>ID številka: SI73218758</w:t>
    </w:r>
    <w:r w:rsidR="001C1F2E">
      <w:t xml:space="preserve"> </w:t>
    </w:r>
    <w:r w:rsidR="001C1F2E" w:rsidRPr="00AA5A0E">
      <w:rPr>
        <w:color w:val="ED7D31" w:themeColor="accent2"/>
        <w:sz w:val="32"/>
        <w:szCs w:val="32"/>
      </w:rPr>
      <w:t>|</w:t>
    </w:r>
    <w:r w:rsidR="001C1F2E">
      <w:t xml:space="preserve"> TRR: </w:t>
    </w:r>
    <w:r w:rsidR="00C269E2" w:rsidRPr="00C536F5">
      <w:t xml:space="preserve">SI56 0475 0000 1343 889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647" w:rsidRDefault="006C1647" w:rsidP="001C1F2E">
      <w:pPr>
        <w:spacing w:after="0" w:line="240" w:lineRule="auto"/>
      </w:pPr>
      <w:r>
        <w:separator/>
      </w:r>
    </w:p>
  </w:footnote>
  <w:footnote w:type="continuationSeparator" w:id="0">
    <w:p w:rsidR="006C1647" w:rsidRDefault="006C1647" w:rsidP="001C1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911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2"/>
      <w:gridCol w:w="4683"/>
    </w:tblGrid>
    <w:tr w:rsidR="001C1F2E" w:rsidTr="008F5187">
      <w:trPr>
        <w:trHeight w:val="1023"/>
      </w:trPr>
      <w:tc>
        <w:tcPr>
          <w:tcW w:w="4432" w:type="dxa"/>
          <w:vAlign w:val="center"/>
        </w:tcPr>
        <w:p w:rsidR="001C1F2E" w:rsidRDefault="008F5187" w:rsidP="001C1F2E">
          <w:pPr>
            <w:pStyle w:val="Glava"/>
          </w:pPr>
          <w:r w:rsidRPr="008F5187">
            <w:rPr>
              <w:noProof/>
              <w:lang w:eastAsia="sl-SI"/>
            </w:rPr>
            <w:drawing>
              <wp:inline distT="0" distB="0" distL="0" distR="0">
                <wp:extent cx="2087880" cy="798195"/>
                <wp:effectExtent l="0" t="0" r="7620" b="1905"/>
                <wp:docPr id="2" name="Slika 2" descr="D:\fax - INF\diploma\logo\logo_DREN_wor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fax - INF\diploma\logo\logo_DREN_wor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880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:rsidR="001C1F2E" w:rsidRPr="00CB626A" w:rsidRDefault="001C1F2E" w:rsidP="001C1F2E">
          <w:pPr>
            <w:pStyle w:val="Glava"/>
            <w:jc w:val="right"/>
            <w:rPr>
              <w:color w:val="ED7D31" w:themeColor="accent2"/>
            </w:rPr>
          </w:pPr>
          <w:r w:rsidRPr="00CB626A">
            <w:rPr>
              <w:color w:val="ED7D31" w:themeColor="accent2"/>
            </w:rPr>
            <w:t xml:space="preserve">Turistično društvo Dren </w:t>
          </w:r>
        </w:p>
        <w:p w:rsidR="001C1F2E" w:rsidRDefault="001C1F2E" w:rsidP="001C1F2E">
          <w:pPr>
            <w:pStyle w:val="Glava"/>
            <w:jc w:val="right"/>
          </w:pPr>
          <w:r>
            <w:t>Sela na Krasu 33</w:t>
          </w:r>
        </w:p>
        <w:p w:rsidR="001C1F2E" w:rsidRDefault="001C1F2E" w:rsidP="001C1F2E">
          <w:pPr>
            <w:pStyle w:val="Glava"/>
            <w:jc w:val="right"/>
          </w:pPr>
          <w:r>
            <w:t>5296 Kostanjevica na Krasu</w:t>
          </w:r>
        </w:p>
        <w:p w:rsidR="001C1F2E" w:rsidRDefault="001C1F2E" w:rsidP="001C1F2E">
          <w:pPr>
            <w:pStyle w:val="Glava"/>
            <w:jc w:val="right"/>
          </w:pPr>
          <w:r w:rsidRPr="00CB626A">
            <w:rPr>
              <w:color w:val="ED7D31" w:themeColor="accent2"/>
            </w:rPr>
            <w:t>E:</w:t>
          </w:r>
          <w:r>
            <w:t xml:space="preserve"> </w:t>
          </w:r>
          <w:r w:rsidRPr="001C1F2E">
            <w:t>info@tddren.com</w:t>
          </w:r>
        </w:p>
        <w:p w:rsidR="001C1F2E" w:rsidRDefault="001C1F2E" w:rsidP="001C1F2E">
          <w:pPr>
            <w:pStyle w:val="Glava"/>
            <w:jc w:val="right"/>
          </w:pPr>
          <w:r w:rsidRPr="00CB626A">
            <w:rPr>
              <w:color w:val="ED7D31" w:themeColor="accent2"/>
            </w:rPr>
            <w:t>www.tddren.com</w:t>
          </w:r>
        </w:p>
      </w:tc>
    </w:tr>
  </w:tbl>
  <w:p w:rsidR="001C1F2E" w:rsidRDefault="001C1F2E" w:rsidP="001C1F2E">
    <w:pPr>
      <w:pStyle w:val="Glava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E2"/>
    <w:rsid w:val="000075AF"/>
    <w:rsid w:val="001C1F2E"/>
    <w:rsid w:val="00210402"/>
    <w:rsid w:val="002F2407"/>
    <w:rsid w:val="0030336F"/>
    <w:rsid w:val="0038468B"/>
    <w:rsid w:val="003F7A19"/>
    <w:rsid w:val="004A545D"/>
    <w:rsid w:val="005E08CE"/>
    <w:rsid w:val="00647671"/>
    <w:rsid w:val="006C1647"/>
    <w:rsid w:val="006D24D4"/>
    <w:rsid w:val="008045BA"/>
    <w:rsid w:val="008F5187"/>
    <w:rsid w:val="0097670B"/>
    <w:rsid w:val="009A0690"/>
    <w:rsid w:val="00A27A4B"/>
    <w:rsid w:val="00AA5A0E"/>
    <w:rsid w:val="00B07926"/>
    <w:rsid w:val="00C202B0"/>
    <w:rsid w:val="00C269E2"/>
    <w:rsid w:val="00C879D2"/>
    <w:rsid w:val="00CB626A"/>
    <w:rsid w:val="00D22125"/>
    <w:rsid w:val="00DF0464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5EF62"/>
  <w15:chartTrackingRefBased/>
  <w15:docId w15:val="{8A2AAC2B-729F-4EB1-A418-F0D18698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C1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C1F2E"/>
  </w:style>
  <w:style w:type="paragraph" w:styleId="Noga">
    <w:name w:val="footer"/>
    <w:basedOn w:val="Navaden"/>
    <w:link w:val="NogaZnak"/>
    <w:uiPriority w:val="99"/>
    <w:unhideWhenUsed/>
    <w:rsid w:val="001C1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C1F2E"/>
  </w:style>
  <w:style w:type="table" w:styleId="Tabelamrea">
    <w:name w:val="Table Grid"/>
    <w:basedOn w:val="Navadnatabela"/>
    <w:uiPriority w:val="39"/>
    <w:rsid w:val="001C1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C1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ax%20-%20INF\diploma\dopisnilist_DREN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AB9B4FD-37F0-408C-BCB5-A539814E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dopisnilist_DREN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ŠCNG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</dc:creator>
  <cp:keywords/>
  <dc:description/>
  <cp:lastModifiedBy>romina</cp:lastModifiedBy>
  <cp:revision>2</cp:revision>
  <dcterms:created xsi:type="dcterms:W3CDTF">2016-11-25T20:13:00Z</dcterms:created>
  <dcterms:modified xsi:type="dcterms:W3CDTF">2016-11-25T20:13:00Z</dcterms:modified>
</cp:coreProperties>
</file>